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C" w:rsidRPr="00100C8D" w:rsidRDefault="0010270C" w:rsidP="004734F7">
      <w:pPr>
        <w:spacing w:after="0" w:line="240" w:lineRule="auto"/>
        <w:ind w:left="2831" w:firstLine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1"/>
    </w:p>
    <w:bookmarkEnd w:id="0"/>
    <w:p w:rsidR="0010270C" w:rsidRDefault="0010270C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50CD5">
        <w:rPr>
          <w:rFonts w:ascii="Times New Roman" w:hAnsi="Times New Roman" w:cs="Times New Roman"/>
          <w:b/>
          <w:bCs/>
          <w:sz w:val="26"/>
          <w:szCs w:val="26"/>
        </w:rPr>
        <w:t>Антикоррупционные стандарты</w:t>
      </w:r>
      <w:bookmarkStart w:id="1" w:name="sub_1100"/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0270C" w:rsidRDefault="0010270C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0270C" w:rsidRPr="00150CD5" w:rsidRDefault="0010270C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50CD5">
        <w:rPr>
          <w:rFonts w:ascii="Times New Roman" w:hAnsi="Times New Roman" w:cs="Times New Roman"/>
          <w:b/>
          <w:bCs/>
          <w:sz w:val="26"/>
          <w:szCs w:val="26"/>
        </w:rPr>
        <w:t>«Основная общеобразовательная школа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0270C" w:rsidRPr="00100C8D" w:rsidRDefault="0010270C" w:rsidP="00750158">
      <w:pPr>
        <w:pStyle w:val="Heading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10270C" w:rsidRDefault="0010270C" w:rsidP="00750158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10270C" w:rsidRPr="00100C8D" w:rsidRDefault="0010270C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 w:cs="Times New Roman"/>
          <w:sz w:val="26"/>
          <w:szCs w:val="26"/>
        </w:rPr>
        <w:t>1</w:t>
      </w:r>
      <w:r w:rsidRPr="00150CD5">
        <w:rPr>
          <w:rFonts w:ascii="Times New Roman" w:hAnsi="Times New Roman" w:cs="Times New Roman"/>
          <w:sz w:val="26"/>
          <w:szCs w:val="26"/>
        </w:rPr>
        <w:t>.1. Антикоррупционные стандарты муниципального бюджетного общеобразовательного учреждения «Основная общеобразовательная школа №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150C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Pr="00150CD5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«Основная общеобразовательная школа №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50C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4B0537">
        <w:rPr>
          <w:rFonts w:ascii="Times New Roman" w:hAnsi="Times New Roman" w:cs="Times New Roman"/>
          <w:sz w:val="26"/>
          <w:szCs w:val="26"/>
        </w:rPr>
        <w:t>МБОУ «ООШ №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4B0537">
        <w:rPr>
          <w:rFonts w:ascii="Times New Roman" w:hAnsi="Times New Roman" w:cs="Times New Roman"/>
          <w:sz w:val="26"/>
          <w:szCs w:val="26"/>
        </w:rPr>
        <w:t>»</w:t>
      </w:r>
      <w:r w:rsidRPr="00100C8D">
        <w:rPr>
          <w:rFonts w:ascii="Times New Roman" w:hAnsi="Times New Roman" w:cs="Times New Roman"/>
          <w:sz w:val="26"/>
          <w:szCs w:val="26"/>
        </w:rPr>
        <w:t>).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 w:cs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- повышение открытости и прозрачности деятельности </w:t>
      </w:r>
      <w:r>
        <w:rPr>
          <w:rFonts w:ascii="Times New Roman" w:hAnsi="Times New Roman" w:cs="Times New Roman"/>
          <w:sz w:val="26"/>
          <w:szCs w:val="26"/>
        </w:rPr>
        <w:t>МБОУ «ООШ № 7</w:t>
      </w:r>
      <w:r w:rsidRPr="004B0537">
        <w:rPr>
          <w:rFonts w:ascii="Times New Roman" w:hAnsi="Times New Roman" w:cs="Times New Roman"/>
          <w:sz w:val="26"/>
          <w:szCs w:val="26"/>
        </w:rPr>
        <w:t>»</w:t>
      </w:r>
      <w:r w:rsidRPr="00100C8D">
        <w:rPr>
          <w:rFonts w:ascii="Times New Roman" w:hAnsi="Times New Roman" w:cs="Times New Roman"/>
          <w:sz w:val="26"/>
          <w:szCs w:val="26"/>
        </w:rPr>
        <w:t>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и ее работников в коррупционную деятельность;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- формирование у работников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минимизация имущественного и репутационного ущерба путем предотвращения коррупционных действий.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Pr="00100C8D" w:rsidRDefault="0010270C" w:rsidP="002B1FE3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>
        <w:rPr>
          <w:rFonts w:ascii="Times New Roman" w:hAnsi="Times New Roman" w:cs="Times New Roman"/>
          <w:color w:val="auto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 w:cs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Pr="00100C8D" w:rsidRDefault="0010270C" w:rsidP="002B1FE3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 w:cs="Times New Roman"/>
          <w:sz w:val="26"/>
          <w:szCs w:val="26"/>
        </w:rPr>
        <w:t>3.1. Антикоррупционные стандарты основываются на следующих принципах:</w:t>
      </w:r>
    </w:p>
    <w:bookmarkEnd w:id="7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законность;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открытость и прозрачность деятельности;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добросовестная конкуренция;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приоритетное применение мер по предупреждению коррупции;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100C8D">
        <w:rPr>
          <w:rFonts w:ascii="Times New Roman" w:hAnsi="Times New Roman" w:cs="Times New Roman"/>
          <w:sz w:val="26"/>
          <w:szCs w:val="26"/>
        </w:rPr>
        <w:t>ми и физическими лицами;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постоянный контроль и мониторинг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исполнения Антикоррупционных стандартов.</w:t>
      </w:r>
    </w:p>
    <w:p w:rsidR="0010270C" w:rsidRDefault="0010270C" w:rsidP="002B5094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10270C" w:rsidRPr="002B5094" w:rsidRDefault="0010270C" w:rsidP="002B5094">
      <w:pPr>
        <w:pStyle w:val="Heading1"/>
        <w:spacing w:before="0" w:after="0"/>
        <w:ind w:firstLine="709"/>
        <w:rPr>
          <w:rFonts w:cs="Times New Roman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 w:cs="Times New Roman"/>
          <w:sz w:val="26"/>
          <w:szCs w:val="26"/>
        </w:rPr>
        <w:t xml:space="preserve">4.1. Реализация мероприятий по предупреждению коррупции в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 w:cs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bookmarkEnd w:id="10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p w:rsidR="0010270C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00C8D">
        <w:rPr>
          <w:rFonts w:ascii="Times New Roman" w:hAnsi="Times New Roman" w:cs="Times New Roman"/>
          <w:sz w:val="26"/>
          <w:szCs w:val="26"/>
        </w:rPr>
        <w:t>еречень)</w:t>
      </w:r>
      <w:bookmarkStart w:id="11" w:name="sub_144213"/>
      <w:r>
        <w:rPr>
          <w:rFonts w:ascii="Times New Roman" w:hAnsi="Times New Roman" w:cs="Times New Roman"/>
          <w:sz w:val="26"/>
          <w:szCs w:val="26"/>
        </w:rPr>
        <w:t>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00C8D">
        <w:rPr>
          <w:rFonts w:ascii="Times New Roman" w:hAnsi="Times New Roman" w:cs="Times New Roman"/>
          <w:sz w:val="26"/>
          <w:szCs w:val="26"/>
        </w:rPr>
        <w:t>еречень вк</w:t>
      </w:r>
      <w:r>
        <w:rPr>
          <w:rFonts w:ascii="Times New Roman" w:hAnsi="Times New Roman" w:cs="Times New Roman"/>
          <w:sz w:val="26"/>
          <w:szCs w:val="26"/>
        </w:rPr>
        <w:t xml:space="preserve">лючаются должности руководителя, </w:t>
      </w:r>
      <w:r w:rsidRPr="00100C8D">
        <w:rPr>
          <w:rFonts w:ascii="Times New Roman" w:hAnsi="Times New Roman" w:cs="Times New Roman"/>
          <w:sz w:val="26"/>
          <w:szCs w:val="26"/>
        </w:rPr>
        <w:t>замест</w:t>
      </w:r>
      <w:r>
        <w:rPr>
          <w:rFonts w:ascii="Times New Roman" w:hAnsi="Times New Roman" w:cs="Times New Roman"/>
          <w:sz w:val="26"/>
          <w:szCs w:val="26"/>
        </w:rPr>
        <w:t>ителя руководителя</w:t>
      </w:r>
      <w:r w:rsidRPr="00100C8D">
        <w:rPr>
          <w:rFonts w:ascii="Times New Roman" w:hAnsi="Times New Roman" w:cs="Times New Roman"/>
          <w:sz w:val="26"/>
          <w:szCs w:val="26"/>
        </w:rPr>
        <w:t xml:space="preserve">, а также иные должности работников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00C8D">
        <w:rPr>
          <w:rFonts w:ascii="Times New Roman" w:hAnsi="Times New Roman" w:cs="Times New Roman"/>
          <w:sz w:val="26"/>
          <w:szCs w:val="26"/>
        </w:rPr>
        <w:t>по согласованию с отделом 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00C8D">
        <w:rPr>
          <w:rFonts w:ascii="Times New Roman" w:hAnsi="Times New Roman" w:cs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00C8D">
        <w:rPr>
          <w:rFonts w:ascii="Times New Roman" w:hAnsi="Times New Roman" w:cs="Times New Roman"/>
          <w:sz w:val="26"/>
          <w:szCs w:val="26"/>
        </w:rPr>
        <w:t>тдел 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Отдел департамента)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bookmarkEnd w:id="12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Лица, занимающие должности, включенные в перечень, ежегодно до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 w:cs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 w:cs="Times New Roman"/>
          <w:sz w:val="26"/>
          <w:szCs w:val="26"/>
        </w:rPr>
        <w:t xml:space="preserve"> к настоящим Антикоррупционным стандартам.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 w:cs="Times New Roman"/>
          <w:sz w:val="26"/>
          <w:szCs w:val="26"/>
        </w:rPr>
        <w:t xml:space="preserve">Работники представляют декларацию руководителю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, руководитель 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0C8D">
        <w:rPr>
          <w:rFonts w:ascii="Times New Roman" w:hAnsi="Times New Roman" w:cs="Times New Roman"/>
          <w:sz w:val="26"/>
          <w:szCs w:val="26"/>
        </w:rPr>
        <w:t>т декларацию в департамент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100C8D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 w:cs="Times New Roman"/>
          <w:sz w:val="26"/>
          <w:szCs w:val="26"/>
        </w:rPr>
        <w:t xml:space="preserve">Решение по декларации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 w:cs="Times New Roman"/>
          <w:sz w:val="26"/>
          <w:szCs w:val="26"/>
        </w:rPr>
        <w:t xml:space="preserve">принимается руководителем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, а в случае предоставления декларации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– начальником </w:t>
      </w:r>
      <w:r w:rsidRPr="00100C8D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100C8D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обеспечивает направление в департамент информации о выявленных случаях возникновения (возможности возникновения) к</w:t>
      </w:r>
      <w:r>
        <w:rPr>
          <w:rFonts w:ascii="Times New Roman" w:hAnsi="Times New Roman" w:cs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 w:cs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bookmarkEnd w:id="16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 w:cs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 w:cs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 w:cs="Times New Roman"/>
          <w:sz w:val="26"/>
          <w:szCs w:val="26"/>
        </w:rPr>
        <w:t xml:space="preserve">4.2.3.2. Предварительная оценка деловой репутации контрагентов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 w:cs="Times New Roman"/>
          <w:sz w:val="26"/>
          <w:szCs w:val="26"/>
        </w:rPr>
        <w:t>4.2.4. Антикоррупционное просвещение работников.</w:t>
      </w:r>
    </w:p>
    <w:bookmarkEnd w:id="20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7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 w:cs="Times New Roman"/>
          <w:sz w:val="26"/>
          <w:szCs w:val="26"/>
        </w:rPr>
        <w:t xml:space="preserve"> о противодействии коррупции.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 w:cs="Times New Roman"/>
          <w:sz w:val="26"/>
          <w:szCs w:val="26"/>
        </w:rPr>
        <w:t>4.2.5. Внутренний контроль и аудит.</w:t>
      </w:r>
    </w:p>
    <w:bookmarkEnd w:id="21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>
        <w:rPr>
          <w:rFonts w:ascii="Times New Roman" w:hAnsi="Times New Roman" w:cs="Times New Roman"/>
          <w:sz w:val="26"/>
          <w:szCs w:val="26"/>
        </w:rPr>
        <w:t>МБОУ «ООШ №»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 w:cs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4.2.6.1. Обо всех случаях совершения работниками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4B0537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сообщает в Отдел департамента.</w:t>
      </w:r>
    </w:p>
    <w:p w:rsidR="0010270C" w:rsidRPr="00100C8D" w:rsidRDefault="0010270C" w:rsidP="00857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 w:cs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10270C" w:rsidRPr="008576CB" w:rsidRDefault="0010270C" w:rsidP="00857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 w:cs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>
        <w:rPr>
          <w:rFonts w:ascii="Times New Roman" w:hAnsi="Times New Roman" w:cs="Times New Roman"/>
          <w:sz w:val="26"/>
          <w:szCs w:val="26"/>
        </w:rPr>
        <w:t>упционных и иных правонарушений.</w:t>
      </w:r>
      <w:r w:rsidRPr="008576CB">
        <w:rPr>
          <w:rFonts w:ascii="Times New Roman" w:hAnsi="Times New Roman" w:cs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 w:cs="Times New Roman"/>
            <w:sz w:val="26"/>
            <w:szCs w:val="26"/>
          </w:rPr>
          <w:t>приложению №</w:t>
        </w:r>
        <w:r w:rsidRPr="008576CB">
          <w:rPr>
            <w:rFonts w:ascii="Times New Roman" w:hAnsi="Times New Roman" w:cs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 w:cs="Times New Roman"/>
          <w:sz w:val="26"/>
          <w:szCs w:val="26"/>
        </w:rPr>
        <w:t xml:space="preserve"> к Антикоррупционным стандартам.</w:t>
      </w:r>
    </w:p>
    <w:bookmarkEnd w:id="24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Default="0010270C" w:rsidP="002B1FE3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 w:cs="Times New Roman"/>
          <w:sz w:val="26"/>
          <w:szCs w:val="26"/>
        </w:rPr>
        <w:t xml:space="preserve">5.1. Руководитель и работники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8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 w:cs="Times New Roman"/>
          <w:sz w:val="26"/>
          <w:szCs w:val="26"/>
        </w:rPr>
        <w:t xml:space="preserve"> о противодействии коррупции, а также локальные нормативн</w:t>
      </w:r>
      <w:r>
        <w:rPr>
          <w:rFonts w:ascii="Times New Roman" w:hAnsi="Times New Roman" w:cs="Times New Roman"/>
          <w:sz w:val="26"/>
          <w:szCs w:val="26"/>
        </w:rPr>
        <w:t>ые акты</w:t>
      </w:r>
      <w:r w:rsidRPr="00100C8D">
        <w:rPr>
          <w:rFonts w:ascii="Times New Roman" w:hAnsi="Times New Roman" w:cs="Times New Roman"/>
          <w:sz w:val="26"/>
          <w:szCs w:val="26"/>
        </w:rPr>
        <w:t>, в том числе Антикоррупционные стандарты.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 w:cs="Times New Roman"/>
          <w:sz w:val="26"/>
          <w:szCs w:val="26"/>
        </w:rPr>
        <w:t xml:space="preserve">5.2. Работники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:</w:t>
      </w:r>
    </w:p>
    <w:bookmarkEnd w:id="27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соблюдают правила делового поведения и общения;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- не используют должностное положение в личных целях.</w:t>
      </w:r>
    </w:p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 w:cs="Times New Roman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00C8D">
        <w:rPr>
          <w:rFonts w:ascii="Times New Roman" w:hAnsi="Times New Roman" w:cs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10270C" w:rsidRPr="00100C8D" w:rsidRDefault="0010270C" w:rsidP="00EC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 xml:space="preserve">приложение </w:t>
        </w:r>
      </w:hyperlink>
      <w:r w:rsidRPr="008576CB">
        <w:rPr>
          <w:rFonts w:ascii="Times New Roman" w:hAnsi="Times New Roman" w:cs="Times New Roman"/>
          <w:sz w:val="26"/>
          <w:szCs w:val="26"/>
        </w:rPr>
        <w:t xml:space="preserve">№3 </w:t>
      </w:r>
      <w:r w:rsidRPr="00100C8D">
        <w:rPr>
          <w:rFonts w:ascii="Times New Roman" w:hAnsi="Times New Roman" w:cs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00C8D">
        <w:rPr>
          <w:rFonts w:ascii="Times New Roman" w:hAnsi="Times New Roman" w:cs="Times New Roman"/>
          <w:sz w:val="26"/>
          <w:szCs w:val="26"/>
        </w:rPr>
        <w:t>тдел департамента</w:t>
      </w:r>
      <w:r w:rsidRPr="00296B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100C8D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:rsidR="0010270C" w:rsidRPr="00100C8D" w:rsidRDefault="0010270C" w:rsidP="00A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 w:cs="Times New Roman"/>
          <w:sz w:val="26"/>
          <w:szCs w:val="26"/>
        </w:rPr>
        <w:t xml:space="preserve">5.5. За нарушение требований действующего </w:t>
      </w:r>
      <w:hyperlink r:id="rId9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 w:cs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10270C" w:rsidRPr="00100C8D" w:rsidRDefault="0010270C" w:rsidP="00EF08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br w:type="page"/>
      </w:r>
    </w:p>
    <w:p w:rsidR="0010270C" w:rsidRPr="00100C8D" w:rsidRDefault="0010270C" w:rsidP="00EF088F">
      <w:pPr>
        <w:pStyle w:val="a5"/>
        <w:jc w:val="right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Приложение №1 </w:t>
      </w:r>
    </w:p>
    <w:p w:rsidR="0010270C" w:rsidRPr="00100C8D" w:rsidRDefault="0010270C" w:rsidP="00EF088F">
      <w:pPr>
        <w:pStyle w:val="a5"/>
        <w:jc w:val="right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>к Антикоррупционным стандартам</w:t>
      </w:r>
    </w:p>
    <w:p w:rsidR="0010270C" w:rsidRDefault="0010270C" w:rsidP="00EF088F">
      <w:pPr>
        <w:pStyle w:val="a5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</w:p>
    <w:p w:rsidR="0010270C" w:rsidRPr="008F63BE" w:rsidRDefault="0010270C" w:rsidP="008F63BE">
      <w:pPr>
        <w:rPr>
          <w:lang w:eastAsia="ru-RU"/>
        </w:rPr>
      </w:pPr>
    </w:p>
    <w:p w:rsidR="0010270C" w:rsidRPr="00100C8D" w:rsidRDefault="0010270C" w:rsidP="00EF088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>Декларация конфликта интересов</w:t>
      </w:r>
    </w:p>
    <w:p w:rsidR="0010270C" w:rsidRPr="00100C8D" w:rsidRDefault="0010270C" w:rsidP="00EF088F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10270C" w:rsidRPr="00100C8D" w:rsidRDefault="0010270C" w:rsidP="004A5203">
      <w:pPr>
        <w:pStyle w:val="a5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10270C" w:rsidRPr="00100C8D" w:rsidRDefault="0010270C" w:rsidP="004A52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>
        <w:rPr>
          <w:rFonts w:ascii="Times New Roman" w:hAnsi="Times New Roman" w:cs="Times New Roman"/>
          <w:sz w:val="26"/>
          <w:szCs w:val="26"/>
        </w:rPr>
        <w:t xml:space="preserve"> (МБОУ «ООШ № 7»).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в (МБОУ «ООШ № 7»)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10270C" w:rsidRPr="00100C8D" w:rsidRDefault="0010270C" w:rsidP="00EF088F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0270C" w:rsidRPr="00100C8D" w:rsidRDefault="0010270C" w:rsidP="00EF088F">
      <w:pPr>
        <w:pStyle w:val="a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10270C" w:rsidRPr="00100C8D" w:rsidRDefault="0010270C" w:rsidP="00EF088F">
      <w:pPr>
        <w:pStyle w:val="a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10270C" w:rsidRPr="00100C8D" w:rsidRDefault="0010270C" w:rsidP="00EF088F">
      <w:pPr>
        <w:rPr>
          <w:rFonts w:ascii="Times New Roman" w:hAnsi="Times New Roman" w:cs="Times New Roman"/>
          <w:sz w:val="20"/>
          <w:szCs w:val="20"/>
        </w:rPr>
      </w:pP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10270C" w:rsidRPr="00100C8D" w:rsidRDefault="0010270C" w:rsidP="00EF088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Вопросы: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4. Работают ли в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 Ваши родственники, супруг(-а) (при положительном ответе указать степень родства, Ф.И.О., должность)?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организация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х в сфере, схожей со сферой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6. Участвовали ли Вы от лица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 в сделке, в которой Вы имели личную (финансовую) заинтересованность?</w:t>
      </w:r>
    </w:p>
    <w:p w:rsidR="0010270C" w:rsidRPr="00100C8D" w:rsidRDefault="0010270C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7. Если на какой-либо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да/нет__________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100C8D">
        <w:rPr>
          <w:rFonts w:ascii="Times New Roman" w:hAnsi="Times New Roman" w:cs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«____» __________ 20 ____ г.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Декларацию принял: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100C8D">
        <w:rPr>
          <w:rFonts w:ascii="Times New Roman" w:hAnsi="Times New Roman" w:cs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«____» _____________ 20 ____ г.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Решение по декларации: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00C8D">
        <w:rPr>
          <w:rFonts w:ascii="Times New Roman" w:hAnsi="Times New Roman" w:cs="Times New Roman"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8080"/>
        <w:gridCol w:w="1275"/>
      </w:tblGrid>
      <w:tr w:rsidR="0010270C" w:rsidRPr="00100C8D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050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70C" w:rsidRPr="00100C8D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270C" w:rsidRPr="00100C8D" w:rsidRDefault="0010270C" w:rsidP="00E154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10270C" w:rsidRPr="00100C8D" w:rsidRDefault="0010270C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100C8D">
        <w:rPr>
          <w:rFonts w:ascii="Times New Roman" w:hAnsi="Times New Roman" w:cs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10270C" w:rsidRPr="00100C8D" w:rsidRDefault="0010270C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t>«____»  __________ 20 ____ г.</w:t>
      </w:r>
    </w:p>
    <w:p w:rsidR="0010270C" w:rsidRPr="00100C8D" w:rsidRDefault="0010270C" w:rsidP="00D7616A">
      <w:pPr>
        <w:jc w:val="right"/>
        <w:rPr>
          <w:rStyle w:val="a4"/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10270C" w:rsidRPr="00100C8D" w:rsidRDefault="0010270C" w:rsidP="00DB0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00C8D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100C8D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10270C" w:rsidRDefault="0010270C" w:rsidP="00DB0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00C8D">
        <w:rPr>
          <w:rFonts w:ascii="Times New Roman" w:hAnsi="Times New Roman" w:cs="Times New Roman"/>
          <w:b/>
          <w:bCs/>
          <w:sz w:val="26"/>
          <w:szCs w:val="26"/>
        </w:rPr>
        <w:t>к Антикоррупционным стандартам</w:t>
      </w:r>
    </w:p>
    <w:p w:rsidR="0010270C" w:rsidRDefault="0010270C" w:rsidP="00DB0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270C" w:rsidRDefault="0010270C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6B6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hAnsi="Times New Roman" w:cs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>
        <w:rPr>
          <w:rFonts w:ascii="Times New Roman" w:hAnsi="Times New Roman" w:cs="Times New Roman"/>
          <w:sz w:val="26"/>
          <w:szCs w:val="26"/>
          <w:lang w:eastAsia="ru-RU"/>
        </w:rPr>
        <w:t>еспечение добросовестной работы.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0" w:history="1">
        <w:r w:rsidRPr="00596B6A">
          <w:rPr>
            <w:rFonts w:ascii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о противодействии коррупции.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hAnsi="Times New Roman" w:cs="Times New Roman"/>
          <w:sz w:val="26"/>
          <w:szCs w:val="26"/>
          <w:lang w:eastAsia="ru-RU"/>
        </w:rPr>
        <w:t>4. Обеспечение реализации работниками обяз</w:t>
      </w:r>
      <w:r>
        <w:rPr>
          <w:rFonts w:ascii="Times New Roman" w:hAnsi="Times New Roman" w:cs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5. Осуществление правового мониторинга </w:t>
      </w:r>
      <w:hyperlink r:id="rId11" w:history="1">
        <w:r w:rsidRPr="00596B6A">
          <w:rPr>
            <w:rFonts w:ascii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hAnsi="Times New Roman" w:cs="Times New Roman"/>
          <w:sz w:val="26"/>
          <w:szCs w:val="26"/>
          <w:lang w:eastAsia="ru-RU"/>
        </w:rPr>
        <w:t>6. Осуществление мониторинга эффективности мер по профилактике коррупционных и иных правонарушений.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8. Организация мероприятий, направленных на предотвращение и урегулирование конфликта интересов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hAnsi="Times New Roman" w:cs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10. Разработка мер по снижению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коррупционных рисков.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 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10270C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13. Информирование руководителя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МБОУ «ООШ №7»</w:t>
      </w:r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96B6A">
        <w:rPr>
          <w:rFonts w:ascii="Times New Roman" w:hAnsi="Times New Roman" w:cs="Times New Roman"/>
          <w:sz w:val="26"/>
          <w:szCs w:val="26"/>
          <w:lang w:eastAsia="ru-RU"/>
        </w:rPr>
        <w:t>14. Сообщение руководителю о возможности возникновения либо возникшем у работника конфликте интересов.</w:t>
      </w:r>
    </w:p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2" w:history="1">
        <w:r w:rsidRPr="00596B6A">
          <w:rPr>
            <w:rFonts w:ascii="Times New Roman" w:hAnsi="Times New Roman" w:cs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10270C" w:rsidRPr="00596B6A" w:rsidRDefault="0010270C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10270C" w:rsidRPr="00100C8D" w:rsidRDefault="0010270C" w:rsidP="00B5393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00C8D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№3</w:t>
      </w:r>
    </w:p>
    <w:p w:rsidR="0010270C" w:rsidRDefault="0010270C" w:rsidP="00B5393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00C8D">
        <w:rPr>
          <w:rFonts w:ascii="Times New Roman" w:hAnsi="Times New Roman" w:cs="Times New Roman"/>
          <w:b/>
          <w:bCs/>
          <w:sz w:val="26"/>
          <w:szCs w:val="26"/>
        </w:rPr>
        <w:t>к Антикоррупционным стандартам</w:t>
      </w:r>
    </w:p>
    <w:p w:rsidR="0010270C" w:rsidRPr="00100C8D" w:rsidRDefault="0010270C" w:rsidP="00DB0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270C" w:rsidRPr="00100C8D" w:rsidRDefault="0010270C" w:rsidP="00DB01C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10270C" w:rsidRPr="00100C8D" w:rsidRDefault="0010270C" w:rsidP="00DB01C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0270C" w:rsidRPr="00100C8D" w:rsidRDefault="0010270C" w:rsidP="00D7616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10270C" w:rsidRPr="00100C8D" w:rsidRDefault="0010270C" w:rsidP="00D7616A">
      <w:pPr>
        <w:rPr>
          <w:rFonts w:ascii="Times New Roman" w:hAnsi="Times New Roman" w:cs="Times New Roman"/>
          <w:sz w:val="26"/>
          <w:szCs w:val="26"/>
        </w:rPr>
      </w:pPr>
    </w:p>
    <w:p w:rsidR="0010270C" w:rsidRPr="002B5094" w:rsidRDefault="0010270C" w:rsidP="00682B4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4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10270C" w:rsidRPr="002B5094" w:rsidRDefault="0010270C" w:rsidP="00682B4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4"/>
          <w:rFonts w:ascii="Times New Roman" w:hAnsi="Times New Roman" w:cs="Times New Roman"/>
          <w:color w:val="auto"/>
          <w:sz w:val="26"/>
          <w:szCs w:val="26"/>
        </w:rPr>
        <w:t>о факте обращения в целях склонения к совершению коррупционных правонарушений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10270C" w:rsidRPr="00100C8D" w:rsidRDefault="0010270C" w:rsidP="00D7616A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10270C" w:rsidRPr="00100C8D" w:rsidRDefault="0010270C" w:rsidP="00D7616A">
      <w:pPr>
        <w:rPr>
          <w:rFonts w:ascii="Times New Roman" w:hAnsi="Times New Roman" w:cs="Times New Roman"/>
          <w:sz w:val="24"/>
          <w:szCs w:val="24"/>
        </w:rPr>
      </w:pPr>
    </w:p>
    <w:p w:rsidR="0010270C" w:rsidRDefault="0010270C" w:rsidP="008F63BE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:rsidR="0010270C" w:rsidRPr="008F63BE" w:rsidRDefault="0010270C" w:rsidP="008F63BE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10270C" w:rsidRDefault="0010270C" w:rsidP="008F63BE">
      <w:pPr>
        <w:pStyle w:val="Heading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0270C" w:rsidRDefault="0010270C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bookmarkStart w:id="45" w:name="sub_2100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0270C" w:rsidRPr="00150CD5" w:rsidRDefault="0010270C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50CD5">
        <w:rPr>
          <w:rFonts w:ascii="Times New Roman" w:hAnsi="Times New Roman" w:cs="Times New Roman"/>
          <w:b/>
          <w:bCs/>
          <w:sz w:val="26"/>
          <w:szCs w:val="26"/>
        </w:rPr>
        <w:t>«Основная общеобразовательная школа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150CD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0270C" w:rsidRDefault="0010270C" w:rsidP="00D959E3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</w:p>
    <w:p w:rsidR="0010270C" w:rsidRDefault="0010270C" w:rsidP="00053C2D">
      <w:pPr>
        <w:pStyle w:val="Heading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10270C" w:rsidRPr="00053C2D" w:rsidRDefault="0010270C" w:rsidP="00053C2D">
      <w:pPr>
        <w:spacing w:after="0" w:line="240" w:lineRule="auto"/>
        <w:rPr>
          <w:lang w:eastAsia="ru-RU"/>
        </w:rPr>
      </w:pP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111"/>
      <w:bookmarkEnd w:id="45"/>
      <w:r w:rsidRPr="00100C8D">
        <w:rPr>
          <w:rFonts w:ascii="Times New Roman" w:hAnsi="Times New Roman" w:cs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в МБОУ «ООШ № 7» </w:t>
      </w:r>
      <w:r w:rsidRPr="00100C8D">
        <w:rPr>
          <w:rFonts w:ascii="Times New Roman" w:hAnsi="Times New Roman" w:cs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112"/>
      <w:bookmarkEnd w:id="46"/>
      <w:r w:rsidRPr="00100C8D">
        <w:rPr>
          <w:rFonts w:ascii="Times New Roman" w:hAnsi="Times New Roman" w:cs="Times New Roman"/>
          <w:sz w:val="26"/>
          <w:szCs w:val="26"/>
        </w:rPr>
        <w:t>1.2. Положение распространяется на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заместителя руководителя, </w:t>
      </w:r>
      <w:r>
        <w:rPr>
          <w:rFonts w:ascii="Times New Roman" w:hAnsi="Times New Roman" w:cs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 w:cs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113"/>
      <w:bookmarkEnd w:id="47"/>
      <w:r w:rsidRPr="00100C8D">
        <w:rPr>
          <w:rFonts w:ascii="Times New Roman" w:hAnsi="Times New Roman" w:cs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>
        <w:rPr>
          <w:rFonts w:ascii="Times New Roman" w:hAnsi="Times New Roman" w:cs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bookmarkEnd w:id="48"/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Default="0010270C" w:rsidP="006A2158">
      <w:pPr>
        <w:pStyle w:val="Heading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221"/>
      <w:bookmarkEnd w:id="49"/>
      <w:r w:rsidRPr="00100C8D">
        <w:rPr>
          <w:rFonts w:ascii="Times New Roman" w:hAnsi="Times New Roman" w:cs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50"/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соблюдение баланса интересов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100C8D">
        <w:rPr>
          <w:rFonts w:ascii="Times New Roman" w:hAnsi="Times New Roman" w:cs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Default="0010270C" w:rsidP="002B1FE3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10270C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2331"/>
      <w:bookmarkEnd w:id="51"/>
      <w:r w:rsidRPr="00100C8D">
        <w:rPr>
          <w:rFonts w:ascii="Times New Roman" w:hAnsi="Times New Roman" w:cs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</w:t>
      </w:r>
      <w:r>
        <w:rPr>
          <w:rFonts w:ascii="Times New Roman" w:hAnsi="Times New Roman" w:cs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 w:cs="Times New Roman"/>
          <w:sz w:val="26"/>
          <w:szCs w:val="26"/>
        </w:rPr>
        <w:t xml:space="preserve">, работник подает на имя руководителя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Pr="003B4F60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>
        <w:rPr>
          <w:rFonts w:ascii="Times New Roman" w:hAnsi="Times New Roman" w:cs="Times New Roman"/>
          <w:sz w:val="26"/>
          <w:szCs w:val="26"/>
        </w:rPr>
        <w:t xml:space="preserve">Приложению 1 </w:t>
      </w:r>
      <w:r w:rsidRPr="00100C8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 w:cs="Times New Roman"/>
          <w:sz w:val="26"/>
          <w:szCs w:val="26"/>
        </w:rPr>
        <w:t>Положению.</w:t>
      </w:r>
    </w:p>
    <w:p w:rsidR="0010270C" w:rsidRDefault="0010270C" w:rsidP="003B4F60">
      <w:pPr>
        <w:pStyle w:val="1"/>
        <w:tabs>
          <w:tab w:val="left" w:pos="1276"/>
        </w:tabs>
        <w:ind w:firstLine="709"/>
        <w:jc w:val="both"/>
      </w:pPr>
      <w:bookmarkStart w:id="53" w:name="sub_2332"/>
      <w:bookmarkEnd w:id="52"/>
      <w:r w:rsidRPr="00100C8D">
        <w:t>3.2. Принятие, рассмотрение поступившего уведомления осуществляется по поручению руководителя</w:t>
      </w:r>
      <w:r>
        <w:t xml:space="preserve"> д</w:t>
      </w:r>
      <w:r w:rsidRPr="00100C8D">
        <w:t>олжностным лицом, ответственным за работу по профилактике корр</w:t>
      </w:r>
      <w:bookmarkStart w:id="54" w:name="sub_4"/>
      <w:r>
        <w:t xml:space="preserve">упционных и иных правонарушений. Поступившее уведомление, регистрируется в день поступления </w:t>
      </w:r>
      <w:r w:rsidRPr="00100C8D">
        <w:t xml:space="preserve">должностным лицом, </w:t>
      </w:r>
      <w:r>
        <w:t xml:space="preserve">в журнале регистрации уведомлений (далее - журнал), который ведется по форме согласно </w:t>
      </w:r>
      <w:hyperlink r:id="rId13" w:history="1">
        <w:r w:rsidRPr="00433359">
          <w:rPr>
            <w:rStyle w:val="Hyperlink"/>
            <w:color w:val="auto"/>
            <w:u w:val="none"/>
          </w:rPr>
          <w:t>Приложению 2</w:t>
        </w:r>
      </w:hyperlink>
      <w:r>
        <w:t xml:space="preserve"> к настоящему Положению. </w:t>
      </w:r>
      <w:bookmarkEnd w:id="54"/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333"/>
      <w:bookmarkEnd w:id="53"/>
      <w:r w:rsidRPr="00100C8D">
        <w:rPr>
          <w:rFonts w:ascii="Times New Roman" w:hAnsi="Times New Roman" w:cs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2334"/>
      <w:bookmarkEnd w:id="55"/>
      <w:r w:rsidRPr="00100C8D">
        <w:rPr>
          <w:rFonts w:ascii="Times New Roman" w:hAnsi="Times New Roman" w:cs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>
        <w:rPr>
          <w:rFonts w:ascii="Times New Roman" w:hAnsi="Times New Roman" w:cs="Times New Roman"/>
          <w:sz w:val="26"/>
          <w:szCs w:val="26"/>
        </w:rPr>
        <w:t>ний</w:t>
      </w:r>
      <w:r w:rsidRPr="00100C8D">
        <w:rPr>
          <w:rFonts w:ascii="Times New Roman" w:hAnsi="Times New Roman" w:cs="Times New Roman"/>
          <w:sz w:val="26"/>
          <w:szCs w:val="26"/>
        </w:rPr>
        <w:t>, подготавливается мотивированное заключение.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2335"/>
      <w:bookmarkEnd w:id="56"/>
      <w:r w:rsidRPr="00100C8D">
        <w:rPr>
          <w:rFonts w:ascii="Times New Roman" w:hAnsi="Times New Roman" w:cs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2336"/>
      <w:bookmarkEnd w:id="57"/>
      <w:r w:rsidRPr="00100C8D">
        <w:rPr>
          <w:rFonts w:ascii="Times New Roman" w:hAnsi="Times New Roman" w:cs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>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2337"/>
      <w:bookmarkEnd w:id="58"/>
      <w:r w:rsidRPr="00100C8D">
        <w:rPr>
          <w:rFonts w:ascii="Times New Roman" w:hAnsi="Times New Roman" w:cs="Times New Roman"/>
          <w:sz w:val="26"/>
          <w:szCs w:val="26"/>
        </w:rPr>
        <w:t xml:space="preserve">3.7. </w:t>
      </w:r>
      <w:bookmarkStart w:id="60" w:name="sub_2339"/>
      <w:bookmarkEnd w:id="59"/>
      <w:r w:rsidRPr="00100C8D">
        <w:rPr>
          <w:rFonts w:ascii="Times New Roman" w:hAnsi="Times New Roman" w:cs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>
        <w:rPr>
          <w:rFonts w:ascii="Times New Roman" w:hAnsi="Times New Roman" w:cs="Times New Roman"/>
          <w:sz w:val="26"/>
          <w:szCs w:val="26"/>
        </w:rPr>
        <w:t>МБОУ «ООШ № 7»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не позднее 3 (трех) рабочих дней со дня его выявления уведомляет об этом начальника департамента образования администрации Старооскольского городского округа Белгородской области</w:t>
      </w:r>
      <w:bookmarkEnd w:id="60"/>
      <w:r w:rsidRPr="00100C8D">
        <w:rPr>
          <w:rFonts w:ascii="Times New Roman" w:hAnsi="Times New Roman" w:cs="Times New Roman"/>
          <w:sz w:val="26"/>
          <w:szCs w:val="26"/>
        </w:rPr>
        <w:t>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Default="0010270C" w:rsidP="002B1FE3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2441"/>
      <w:bookmarkEnd w:id="61"/>
      <w:r w:rsidRPr="00100C8D">
        <w:rPr>
          <w:rFonts w:ascii="Times New Roman" w:hAnsi="Times New Roman" w:cs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62"/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пересмотр и изменение трудовых функций работника;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временное отстранение работника от должности;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4" w:history="1">
        <w:r w:rsidRPr="00100C8D">
          <w:rPr>
            <w:rStyle w:val="a"/>
            <w:rFonts w:ascii="Times New Roman" w:hAnsi="Times New Roman" w:cs="Times New Roman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10270C" w:rsidRPr="00100C8D" w:rsidRDefault="0010270C" w:rsidP="002B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2442"/>
      <w:r w:rsidRPr="00100C8D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3"/>
    <w:p w:rsidR="0010270C" w:rsidRPr="00100C8D" w:rsidRDefault="0010270C" w:rsidP="00D959E3">
      <w:pPr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br w:type="page"/>
      </w:r>
    </w:p>
    <w:p w:rsidR="0010270C" w:rsidRDefault="0010270C" w:rsidP="00691686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bookmarkStart w:id="64" w:name="sub_21000"/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>Приложение</w:t>
      </w: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№1</w:t>
      </w:r>
    </w:p>
    <w:tbl>
      <w:tblPr>
        <w:tblW w:w="0" w:type="auto"/>
        <w:tblInd w:w="2" w:type="dxa"/>
        <w:tblLook w:val="00A0"/>
      </w:tblPr>
      <w:tblGrid>
        <w:gridCol w:w="4612"/>
        <w:gridCol w:w="4851"/>
      </w:tblGrid>
      <w:tr w:rsidR="0010270C">
        <w:tc>
          <w:tcPr>
            <w:tcW w:w="5210" w:type="dxa"/>
          </w:tcPr>
          <w:p w:rsidR="0010270C" w:rsidRPr="008B6B82" w:rsidRDefault="0010270C" w:rsidP="008B6B82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10270C" w:rsidRDefault="0010270C" w:rsidP="008B6B82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10270C" w:rsidRPr="008B6B82" w:rsidRDefault="0010270C" w:rsidP="008B6B82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10270C" w:rsidRPr="00100C8D" w:rsidRDefault="0010270C" w:rsidP="00691686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</w:p>
    <w:bookmarkEnd w:id="64"/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Pr="00100C8D">
        <w:rPr>
          <w:rFonts w:ascii="Times New Roman" w:hAnsi="Times New Roman" w:cs="Times New Roman"/>
          <w:sz w:val="20"/>
          <w:szCs w:val="20"/>
        </w:rPr>
        <w:t>)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0270C" w:rsidRPr="00100C8D" w:rsidRDefault="0010270C" w:rsidP="0069168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(должность, Ф.И.О. работника)</w:t>
      </w:r>
    </w:p>
    <w:p w:rsidR="0010270C" w:rsidRPr="00100C8D" w:rsidRDefault="0010270C" w:rsidP="00D959E3">
      <w:pPr>
        <w:rPr>
          <w:rFonts w:ascii="Times New Roman" w:hAnsi="Times New Roman" w:cs="Times New Roman"/>
          <w:sz w:val="26"/>
          <w:szCs w:val="26"/>
        </w:rPr>
      </w:pPr>
    </w:p>
    <w:p w:rsidR="0010270C" w:rsidRPr="00100C8D" w:rsidRDefault="0010270C" w:rsidP="00100C8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10270C" w:rsidRPr="00100C8D" w:rsidRDefault="0010270C" w:rsidP="00100C8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10270C" w:rsidRPr="00100C8D" w:rsidRDefault="0010270C" w:rsidP="00D959E3">
      <w:pPr>
        <w:rPr>
          <w:rFonts w:ascii="Times New Roman" w:hAnsi="Times New Roman" w:cs="Times New Roman"/>
          <w:sz w:val="26"/>
          <w:szCs w:val="26"/>
        </w:rPr>
      </w:pPr>
    </w:p>
    <w:p w:rsidR="0010270C" w:rsidRPr="00100C8D" w:rsidRDefault="0010270C" w:rsidP="00100C8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10270C" w:rsidRPr="00100C8D" w:rsidRDefault="0010270C" w:rsidP="00100C8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:rsidR="0010270C" w:rsidRPr="00100C8D" w:rsidRDefault="0010270C" w:rsidP="00100C8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10270C" w:rsidRPr="00100C8D" w:rsidRDefault="0010270C" w:rsidP="00100C8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 функции, на надлежащее исполнение которых влияет или может повлиять личная заинтересованность: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______________________.</w:t>
      </w:r>
    </w:p>
    <w:p w:rsidR="0010270C" w:rsidRDefault="0010270C" w:rsidP="00100C8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270C" w:rsidRPr="00100C8D" w:rsidRDefault="0010270C" w:rsidP="00100C8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конфликта интересов </w:t>
      </w:r>
      <w:r w:rsidRPr="00100C8D">
        <w:rPr>
          <w:rFonts w:ascii="Times New Roman" w:hAnsi="Times New Roman" w:cs="Times New Roman"/>
          <w:sz w:val="20"/>
          <w:szCs w:val="20"/>
        </w:rPr>
        <w:t>(заполняется при наличии у работника предложений по предотвращению или урегулированию конфликта интересов):</w:t>
      </w:r>
    </w:p>
    <w:p w:rsidR="0010270C" w:rsidRPr="00100C8D" w:rsidRDefault="0010270C" w:rsidP="00D959E3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_____________________________________________________________________________________________________.</w:t>
      </w:r>
    </w:p>
    <w:p w:rsidR="0010270C" w:rsidRPr="00100C8D" w:rsidRDefault="0010270C" w:rsidP="00D959E3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10270C" w:rsidRPr="002B5094" w:rsidRDefault="0010270C" w:rsidP="00D959E3">
      <w:pPr>
        <w:pStyle w:val="a5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10270C" w:rsidRDefault="0010270C" w:rsidP="00D959E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10270C" w:rsidRPr="00623D87" w:rsidRDefault="0010270C" w:rsidP="008115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3D87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10270C" w:rsidRPr="00623D87" w:rsidRDefault="0010270C" w:rsidP="008115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3D87">
        <w:rPr>
          <w:rFonts w:ascii="Times New Roman" w:hAnsi="Times New Roman" w:cs="Times New Roman"/>
          <w:sz w:val="26"/>
          <w:szCs w:val="26"/>
        </w:rPr>
        <w:t>учета уведомлений ________</w:t>
      </w:r>
    </w:p>
    <w:p w:rsidR="0010270C" w:rsidRPr="00623D87" w:rsidRDefault="0010270C" w:rsidP="008115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3D87">
        <w:rPr>
          <w:rFonts w:ascii="Times New Roman" w:hAnsi="Times New Roman" w:cs="Times New Roman"/>
          <w:sz w:val="26"/>
          <w:szCs w:val="26"/>
        </w:rPr>
        <w:t>Дата регистрации уведомления               «___» ___________ 20___ г.</w:t>
      </w:r>
    </w:p>
    <w:p w:rsidR="0010270C" w:rsidRDefault="0010270C" w:rsidP="0081153B">
      <w:pPr>
        <w:tabs>
          <w:tab w:val="left" w:pos="608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       _____________________________</w:t>
      </w:r>
    </w:p>
    <w:p w:rsidR="0010270C" w:rsidRPr="00311E14" w:rsidRDefault="0010270C" w:rsidP="0081153B">
      <w:pPr>
        <w:tabs>
          <w:tab w:val="left" w:pos="608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11E14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661D8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311E14">
        <w:rPr>
          <w:rFonts w:ascii="Times New Roman" w:hAnsi="Times New Roman" w:cs="Times New Roman"/>
          <w:sz w:val="16"/>
          <w:szCs w:val="16"/>
        </w:rPr>
        <w:t>арегистрировавшего уведомление)</w:t>
      </w:r>
      <w:r>
        <w:rPr>
          <w:rFonts w:ascii="Times New Roman" w:hAnsi="Times New Roman" w:cs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10270C" w:rsidRDefault="0010270C" w:rsidP="0081153B">
      <w:pPr>
        <w:spacing w:after="0" w:line="240" w:lineRule="auto"/>
        <w:rPr>
          <w:lang w:eastAsia="ru-RU"/>
        </w:rPr>
      </w:pPr>
    </w:p>
    <w:p w:rsidR="0010270C" w:rsidRDefault="0010270C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10270C" w:rsidSect="006A2158">
          <w:headerReference w:type="default" r:id="rId15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270C" w:rsidRPr="007E6E90" w:rsidRDefault="0010270C" w:rsidP="00C12FAE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E6E90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№2 </w:t>
      </w:r>
    </w:p>
    <w:tbl>
      <w:tblPr>
        <w:tblW w:w="0" w:type="auto"/>
        <w:tblInd w:w="2" w:type="dxa"/>
        <w:tblLook w:val="00A0"/>
      </w:tblPr>
      <w:tblGrid>
        <w:gridCol w:w="8131"/>
        <w:gridCol w:w="6689"/>
      </w:tblGrid>
      <w:tr w:rsidR="0010270C">
        <w:tc>
          <w:tcPr>
            <w:tcW w:w="8222" w:type="dxa"/>
          </w:tcPr>
          <w:p w:rsidR="0010270C" w:rsidRPr="008B6B82" w:rsidRDefault="0010270C" w:rsidP="008B6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0270C" w:rsidRDefault="0010270C" w:rsidP="008B6B82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0270C" w:rsidRDefault="0010270C" w:rsidP="008B6B82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10270C" w:rsidRPr="008B6B82" w:rsidRDefault="0010270C" w:rsidP="008B6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10270C" w:rsidRPr="007E6E90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270C" w:rsidRPr="007E6E90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E90">
        <w:rPr>
          <w:rFonts w:ascii="Times New Roman" w:hAnsi="Times New Roman" w:cs="Times New Roman"/>
          <w:b/>
          <w:bCs/>
          <w:sz w:val="26"/>
          <w:szCs w:val="26"/>
        </w:rPr>
        <w:t>ЖУРНАЛ</w:t>
      </w:r>
    </w:p>
    <w:p w:rsidR="0010270C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6E90">
        <w:rPr>
          <w:rFonts w:ascii="Times New Roman" w:hAnsi="Times New Roman" w:cs="Times New Roman"/>
          <w:b/>
          <w:bCs/>
          <w:sz w:val="26"/>
          <w:szCs w:val="26"/>
        </w:rPr>
        <w:t>регистрации уведомлений о фактах возникновения личной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hAnsi="Times New Roman" w:cs="Times New Roman"/>
          <w:b/>
          <w:bCs/>
          <w:sz w:val="26"/>
          <w:szCs w:val="26"/>
        </w:rPr>
        <w:t xml:space="preserve">заинтересованности, </w:t>
      </w:r>
    </w:p>
    <w:p w:rsidR="0010270C" w:rsidRPr="007E6E90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E90">
        <w:rPr>
          <w:rFonts w:ascii="Times New Roman" w:hAnsi="Times New Roman" w:cs="Times New Roman"/>
          <w:b/>
          <w:bCs/>
          <w:sz w:val="26"/>
          <w:szCs w:val="26"/>
        </w:rPr>
        <w:t>которая приводит или может привести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hAnsi="Times New Roman" w:cs="Times New Roman"/>
          <w:b/>
          <w:bCs/>
          <w:sz w:val="26"/>
          <w:szCs w:val="26"/>
        </w:rPr>
        <w:t>к конфликту интересов</w:t>
      </w:r>
    </w:p>
    <w:p w:rsidR="0010270C" w:rsidRPr="00296C8E" w:rsidRDefault="0010270C" w:rsidP="00C12F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6C8E">
        <w:rPr>
          <w:rFonts w:ascii="Times New Roman" w:hAnsi="Times New Roman" w:cs="Times New Roman"/>
          <w:sz w:val="18"/>
          <w:szCs w:val="18"/>
        </w:rPr>
        <w:t> </w:t>
      </w:r>
    </w:p>
    <w:p w:rsidR="0010270C" w:rsidRPr="00296C8E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6C8E">
        <w:rPr>
          <w:rFonts w:ascii="Times New Roman" w:hAnsi="Times New Roman" w:cs="Times New Roman"/>
          <w:sz w:val="18"/>
          <w:szCs w:val="18"/>
        </w:rPr>
        <w:t>Начат "___" ____________ 20__г.</w:t>
      </w:r>
    </w:p>
    <w:p w:rsidR="0010270C" w:rsidRPr="00296C8E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6C8E">
        <w:rPr>
          <w:rFonts w:ascii="Times New Roman" w:hAnsi="Times New Roman" w:cs="Times New Roman"/>
          <w:sz w:val="18"/>
          <w:szCs w:val="18"/>
        </w:rPr>
        <w:t>Окончен "___" ____________ 20__г.</w:t>
      </w:r>
    </w:p>
    <w:p w:rsidR="0010270C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6C8E">
        <w:rPr>
          <w:rFonts w:ascii="Times New Roman" w:hAnsi="Times New Roman" w:cs="Times New Roman"/>
          <w:sz w:val="18"/>
          <w:szCs w:val="18"/>
        </w:rPr>
        <w:t>На "___" листах.</w:t>
      </w:r>
    </w:p>
    <w:p w:rsidR="0010270C" w:rsidRPr="00296C8E" w:rsidRDefault="0010270C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10270C" w:rsidRPr="006F635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296C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F635A">
              <w:rPr>
                <w:rFonts w:ascii="Times New Roman" w:hAnsi="Times New Roman" w:cs="Times New Roman"/>
              </w:rPr>
              <w:t>№ п/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 xml:space="preserve">Краткое </w:t>
            </w:r>
          </w:p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6F635A" w:rsidRDefault="0010270C" w:rsidP="006A2158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</w:rPr>
            </w:pPr>
            <w:r w:rsidRPr="006F635A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</w:tr>
      <w:tr w:rsidR="0010270C" w:rsidRPr="00296C8E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296C8E" w:rsidRDefault="0010270C" w:rsidP="00C12FA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6C8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10270C" w:rsidRP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0270C" w:rsidRP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0270C" w:rsidRP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0270C" w:rsidRP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0270C" w:rsidRP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70C" w:rsidRPr="009E71A0" w:rsidRDefault="0010270C" w:rsidP="00C12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1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0270C" w:rsidRPr="0081153B" w:rsidRDefault="0010270C" w:rsidP="0081153B">
      <w:pPr>
        <w:spacing w:after="0" w:line="240" w:lineRule="auto"/>
        <w:rPr>
          <w:lang w:eastAsia="ru-RU"/>
        </w:rPr>
      </w:pPr>
    </w:p>
    <w:sectPr w:rsidR="0010270C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0C" w:rsidRDefault="0010270C">
      <w:r>
        <w:separator/>
      </w:r>
    </w:p>
  </w:endnote>
  <w:endnote w:type="continuationSeparator" w:id="0">
    <w:p w:rsidR="0010270C" w:rsidRDefault="0010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0C" w:rsidRDefault="0010270C">
      <w:r>
        <w:separator/>
      </w:r>
    </w:p>
  </w:footnote>
  <w:footnote w:type="continuationSeparator" w:id="0">
    <w:p w:rsidR="0010270C" w:rsidRDefault="0010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0C" w:rsidRPr="008B4C54" w:rsidRDefault="0010270C" w:rsidP="00A7066D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6"/>
        <w:szCs w:val="26"/>
      </w:rPr>
    </w:pPr>
    <w:r w:rsidRPr="008B4C54">
      <w:rPr>
        <w:rStyle w:val="PageNumber"/>
        <w:rFonts w:ascii="Times New Roman" w:hAnsi="Times New Roman" w:cs="Times New Roman"/>
        <w:sz w:val="26"/>
        <w:szCs w:val="26"/>
      </w:rPr>
      <w:fldChar w:fldCharType="begin"/>
    </w:r>
    <w:r w:rsidRPr="008B4C54">
      <w:rPr>
        <w:rStyle w:val="PageNumber"/>
        <w:rFonts w:ascii="Times New Roman" w:hAnsi="Times New Roman" w:cs="Times New Roman"/>
        <w:sz w:val="26"/>
        <w:szCs w:val="26"/>
      </w:rPr>
      <w:instrText xml:space="preserve">PAGE  </w:instrText>
    </w:r>
    <w:r w:rsidRPr="008B4C54">
      <w:rPr>
        <w:rStyle w:val="PageNumber"/>
        <w:rFonts w:ascii="Times New Roman" w:hAnsi="Times New Roman" w:cs="Times New Roman"/>
        <w:sz w:val="26"/>
        <w:szCs w:val="26"/>
      </w:rPr>
      <w:fldChar w:fldCharType="separate"/>
    </w:r>
    <w:r>
      <w:rPr>
        <w:rStyle w:val="PageNumber"/>
        <w:rFonts w:ascii="Times New Roman" w:hAnsi="Times New Roman" w:cs="Times New Roman"/>
        <w:noProof/>
        <w:sz w:val="26"/>
        <w:szCs w:val="26"/>
      </w:rPr>
      <w:t>1</w:t>
    </w:r>
    <w:r w:rsidRPr="008B4C54">
      <w:rPr>
        <w:rStyle w:val="PageNumber"/>
        <w:rFonts w:ascii="Times New Roman" w:hAnsi="Times New Roman" w:cs="Times New Roman"/>
        <w:sz w:val="26"/>
        <w:szCs w:val="26"/>
      </w:rPr>
      <w:fldChar w:fldCharType="end"/>
    </w:r>
  </w:p>
  <w:p w:rsidR="0010270C" w:rsidRDefault="001027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AAC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0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3D5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C8E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14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0537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5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973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3D87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D87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0F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27F91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594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62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98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1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AD6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D50EFF"/>
    <w:pPr>
      <w:ind w:left="720"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649"/>
    <w:rPr>
      <w:lang w:eastAsia="en-US"/>
    </w:rPr>
  </w:style>
  <w:style w:type="character" w:styleId="PageNumber">
    <w:name w:val="page number"/>
    <w:basedOn w:val="DefaultParagraphFont"/>
    <w:uiPriority w:val="99"/>
    <w:rsid w:val="00360276"/>
  </w:style>
  <w:style w:type="paragraph" w:styleId="Footer">
    <w:name w:val="footer"/>
    <w:basedOn w:val="Normal"/>
    <w:link w:val="FooterChar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2A7AD6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2A7AD6"/>
    <w:rPr>
      <w:i/>
      <w:iCs/>
    </w:rPr>
  </w:style>
  <w:style w:type="paragraph" w:customStyle="1" w:styleId="a2">
    <w:name w:val="Информация об изменениях"/>
    <w:basedOn w:val="Normal"/>
    <w:next w:val="Normal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3">
    <w:name w:val="Подзаголовок для информации об изменениях"/>
    <w:basedOn w:val="Normal"/>
    <w:next w:val="Normal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88409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EF088F"/>
    <w:rPr>
      <w:b/>
      <w:bCs/>
      <w:color w:val="26282F"/>
    </w:rPr>
  </w:style>
  <w:style w:type="paragraph" w:customStyle="1" w:styleId="a5">
    <w:name w:val="Таблицы (моноширинный)"/>
    <w:basedOn w:val="Normal"/>
    <w:next w:val="Normal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_"/>
    <w:basedOn w:val="DefaultParagraphFont"/>
    <w:link w:val="1"/>
    <w:uiPriority w:val="99"/>
    <w:locked/>
    <w:rsid w:val="003B4F60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a6"/>
    <w:uiPriority w:val="99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3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5574243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8888" TargetMode="External"/><Relationship Id="rId12" Type="http://schemas.openxmlformats.org/officeDocument/2006/relationships/hyperlink" Target="https://internet.garant.ru/document/redirect/12125268/1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64203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3557</Words>
  <Characters>20279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Антикоррупционные стандарты </dc:title>
  <dc:subject/>
  <dc:creator>user</dc:creator>
  <cp:keywords/>
  <dc:description/>
  <cp:lastModifiedBy>userz</cp:lastModifiedBy>
  <cp:revision>4</cp:revision>
  <cp:lastPrinted>2025-04-23T09:02:00Z</cp:lastPrinted>
  <dcterms:created xsi:type="dcterms:W3CDTF">2025-05-28T07:48:00Z</dcterms:created>
  <dcterms:modified xsi:type="dcterms:W3CDTF">2025-05-28T07:48:00Z</dcterms:modified>
</cp:coreProperties>
</file>