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99" w:rsidRPr="00404D8D" w:rsidRDefault="00EF0099" w:rsidP="00404D8D">
      <w:pPr>
        <w:spacing w:after="0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s://gas-kvas.com/grafic/uploads/posts/2024-01/gas-kvas-com-p-nadpis-v-zdorovom-tele-zdorovii-dukh-na-pr-12.jpg" style="position:absolute;left:0;text-align:left;margin-left:-70.05pt;margin-top:.4pt;width:151.2pt;height:104.7pt;z-index:251658240;visibility:visible">
            <v:imagedata r:id="rId4" o:title=""/>
          </v:shape>
        </w:pict>
      </w:r>
      <w:r w:rsidRPr="00404D8D">
        <w:rPr>
          <w:rFonts w:ascii="Times New Roman" w:hAnsi="Times New Roman" w:cs="Times New Roman"/>
        </w:rPr>
        <w:t>Утверждаю</w:t>
      </w:r>
    </w:p>
    <w:p w:rsidR="00EF0099" w:rsidRPr="00404D8D" w:rsidRDefault="00EF0099" w:rsidP="00404D8D">
      <w:pPr>
        <w:spacing w:after="0"/>
        <w:jc w:val="right"/>
        <w:rPr>
          <w:rFonts w:ascii="Times New Roman" w:hAnsi="Times New Roman" w:cs="Times New Roman"/>
        </w:rPr>
      </w:pPr>
      <w:r w:rsidRPr="00404D8D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404D8D">
        <w:rPr>
          <w:rFonts w:ascii="Times New Roman" w:hAnsi="Times New Roman" w:cs="Times New Roman"/>
        </w:rPr>
        <w:t xml:space="preserve"> директор МБОУ «ООШ № 7»</w:t>
      </w:r>
    </w:p>
    <w:p w:rsidR="00EF0099" w:rsidRPr="00404D8D" w:rsidRDefault="00EF0099" w:rsidP="00404D8D">
      <w:pPr>
        <w:spacing w:after="0"/>
        <w:jc w:val="center"/>
        <w:rPr>
          <w:rFonts w:ascii="Times New Roman" w:hAnsi="Times New Roman" w:cs="Times New Roman"/>
        </w:rPr>
      </w:pPr>
      <w:r w:rsidRPr="00404D8D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04D8D">
        <w:rPr>
          <w:rFonts w:ascii="Times New Roman" w:hAnsi="Times New Roman" w:cs="Times New Roman"/>
        </w:rPr>
        <w:t>Сильченко Л.Н.__________</w:t>
      </w:r>
    </w:p>
    <w:p w:rsidR="00EF0099" w:rsidRPr="00404D8D" w:rsidRDefault="00EF0099" w:rsidP="00404D8D">
      <w:pPr>
        <w:spacing w:after="0"/>
        <w:jc w:val="center"/>
        <w:rPr>
          <w:rFonts w:ascii="Times New Roman" w:hAnsi="Times New Roman" w:cs="Times New Roman"/>
        </w:rPr>
      </w:pPr>
      <w:r w:rsidRPr="00404D8D">
        <w:rPr>
          <w:rFonts w:ascii="Times New Roman" w:hAnsi="Times New Roman" w:cs="Times New Roman"/>
        </w:rPr>
        <w:t xml:space="preserve">                                                            </w:t>
      </w:r>
      <w:bookmarkStart w:id="0" w:name="_GoBack"/>
      <w:bookmarkEnd w:id="0"/>
      <w:r w:rsidRPr="00404D8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</w:t>
      </w:r>
      <w:r w:rsidRPr="00404D8D">
        <w:rPr>
          <w:rFonts w:ascii="Times New Roman" w:hAnsi="Times New Roman" w:cs="Times New Roman"/>
        </w:rPr>
        <w:t>приказ №</w:t>
      </w:r>
    </w:p>
    <w:p w:rsidR="00EF0099" w:rsidRDefault="00EF0099" w:rsidP="00404D8D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0099" w:rsidRPr="00404D8D" w:rsidRDefault="00EF0099" w:rsidP="00404D8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04D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работы спортивной площадки</w:t>
      </w:r>
    </w:p>
    <w:p w:rsidR="00EF0099" w:rsidRPr="00404D8D" w:rsidRDefault="00EF0099" w:rsidP="00404D8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04D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МБОУ «Основная общеобразовательная школа  № 7»</w:t>
      </w:r>
    </w:p>
    <w:p w:rsidR="00EF0099" w:rsidRPr="00404D8D" w:rsidRDefault="00EF0099" w:rsidP="00404D8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04D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летний период 2024 года</w:t>
      </w:r>
    </w:p>
    <w:tbl>
      <w:tblPr>
        <w:tblW w:w="561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13"/>
        <w:gridCol w:w="1281"/>
        <w:gridCol w:w="997"/>
        <w:gridCol w:w="5556"/>
        <w:gridCol w:w="1987"/>
      </w:tblGrid>
      <w:tr w:rsidR="00EF0099" w:rsidRPr="00EA5453">
        <w:trPr>
          <w:tblCellSpacing w:w="0" w:type="dxa"/>
          <w:jc w:val="center"/>
        </w:trPr>
        <w:tc>
          <w:tcPr>
            <w:tcW w:w="33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 Дата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 Время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Ответственный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04.06</w:t>
            </w:r>
          </w:p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15.00-15.45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Час спорта «Здоровый образ жизни»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Рыжанков С.Н.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16.00-16.45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Спортивное мероприятие «Быстрее! Выше! Сильнее!»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 С.Н.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11.06</w:t>
            </w:r>
          </w:p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15.00-15.45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Игра «Путешествие в страну здоровья»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 С.Н.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16.00-16.45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«Малые олимпийские игры»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 С.Н.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18.06</w:t>
            </w:r>
          </w:p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15.00-15.45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Конкурс «Беларусь спортивная»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 С.Н.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16.00-16.45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Спортивный час «Меткий стрелок»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Рыжанкова Ю.В.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25.06</w:t>
            </w:r>
          </w:p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15.00-15.45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Игры на свежем воздухе «Спорт - путь к здоровью»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 С.Н.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16.00-16.45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Спортивное мероприятие «Веселые старты»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 С.Н.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02.07</w:t>
            </w:r>
          </w:p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15.00-15.45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«Вас вызывает спортландия»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 С.Н.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16.00-16.45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Игра-путешествие «Чистота – залог здоровья»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 С.Н.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09.07</w:t>
            </w:r>
          </w:p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15.00-15.45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Спортивный час «Калейдоскоп спортивных игр»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 С.Н.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16.00-16.45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Подвижная игра «Два капитана»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Рыжанкова Ю.В.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16.07</w:t>
            </w:r>
          </w:p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15.00-15.45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Подвижная игра «Лапта»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 С.Н.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16.00-16.45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Спортивный час «Игры нас объединяют, игры дружбе помогают»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 С.Н.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23.07</w:t>
            </w:r>
          </w:p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15.00-15.45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Спортивное мероприятие «Гонка за лидером»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Рыжанкова Ю.В.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16.00-16.45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Спортивная игра «Пионербол»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 С.Н.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30.07</w:t>
            </w:r>
          </w:p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15.00-15.45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Спортивное мероприятие по прыжкам «Кузнечики»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 С.Н.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16.00-16.45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Спортивное мероприятие «Полоса препятствий»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 С.Н.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06.08</w:t>
            </w:r>
          </w:p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15.00-15.45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Спортивный час «Сильные, ловкие, смелые!»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Рыжанкова Ю.В.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16.00-16.45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Спортивное мероприятие «В здоровом теле здоровый дух»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 С.Н.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13.08</w:t>
            </w:r>
          </w:p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15.00-15.45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Подвижная игра «Два капитана»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 С.Н.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16.00-16.45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Конкурс «Мы силачи!»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Рыжанкова Ю.В.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20.08</w:t>
            </w:r>
          </w:p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15.00-15.45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Конкурс «Мы футболисты!»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 С.Н.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16.00-16.45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Спортивно-развлекательная игра «Зов джунглей»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 С.Н.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27.08</w:t>
            </w:r>
          </w:p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15.00-15.45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Спортивное мероприятие «Поход здоровья»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 С.Н.</w:t>
            </w:r>
          </w:p>
        </w:tc>
      </w:tr>
      <w:tr w:rsidR="00EF0099" w:rsidRPr="00EA5453">
        <w:trPr>
          <w:tblCellSpacing w:w="0" w:type="dxa"/>
          <w:jc w:val="center"/>
        </w:trPr>
        <w:tc>
          <w:tcPr>
            <w:tcW w:w="33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16.00-16.45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2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099" w:rsidRPr="00404D8D" w:rsidRDefault="00EF0099" w:rsidP="00404D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Спортивное мероприятие «Чтобы лето не кончалось»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0099" w:rsidRPr="00404D8D" w:rsidRDefault="00EF0099" w:rsidP="00404D8D">
            <w:pPr>
              <w:rPr>
                <w:rFonts w:ascii="Times New Roman" w:hAnsi="Times New Roman" w:cs="Times New Roman"/>
                <w:lang w:eastAsia="ru-RU"/>
              </w:rPr>
            </w:pPr>
            <w:r w:rsidRPr="00404D8D">
              <w:rPr>
                <w:rFonts w:ascii="Times New Roman" w:hAnsi="Times New Roman" w:cs="Times New Roman"/>
                <w:lang w:eastAsia="ru-RU"/>
              </w:rPr>
              <w:t>Рыжанков С.Н.</w:t>
            </w:r>
          </w:p>
          <w:p w:rsidR="00EF0099" w:rsidRPr="00EA5453" w:rsidRDefault="00EF0099" w:rsidP="00404D8D">
            <w:r w:rsidRPr="00404D8D">
              <w:rPr>
                <w:rFonts w:ascii="Times New Roman" w:hAnsi="Times New Roman" w:cs="Times New Roman"/>
                <w:lang w:eastAsia="ru-RU"/>
              </w:rPr>
              <w:t>Рыжанкова Ю.В.</w:t>
            </w:r>
          </w:p>
        </w:tc>
      </w:tr>
    </w:tbl>
    <w:p w:rsidR="00EF0099" w:rsidRDefault="00EF0099"/>
    <w:sectPr w:rsidR="00EF0099" w:rsidSect="00404D8D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F9B"/>
    <w:rsid w:val="00032E72"/>
    <w:rsid w:val="00042BF6"/>
    <w:rsid w:val="002A4E94"/>
    <w:rsid w:val="00404D8D"/>
    <w:rsid w:val="00B0046F"/>
    <w:rsid w:val="00B20525"/>
    <w:rsid w:val="00C345C6"/>
    <w:rsid w:val="00EA5453"/>
    <w:rsid w:val="00EF0099"/>
    <w:rsid w:val="00F632ED"/>
    <w:rsid w:val="00F7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46F"/>
    <w:pPr>
      <w:spacing w:after="160" w:line="259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04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04D8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40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381</Words>
  <Characters>2173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userz</cp:lastModifiedBy>
  <cp:revision>2</cp:revision>
  <dcterms:created xsi:type="dcterms:W3CDTF">2024-06-20T05:43:00Z</dcterms:created>
  <dcterms:modified xsi:type="dcterms:W3CDTF">2024-06-20T05:43:00Z</dcterms:modified>
</cp:coreProperties>
</file>